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905"/>
        <w:gridCol w:w="4485"/>
        <w:gridCol w:w="5604"/>
      </w:tblGrid>
      <w:tr w:rsidR="008B704D" w14:paraId="22AE99DA" w14:textId="77777777" w:rsidTr="00363A73">
        <w:tc>
          <w:tcPr>
            <w:tcW w:w="3936" w:type="dxa"/>
          </w:tcPr>
          <w:p w14:paraId="28FAB8ED" w14:textId="77777777" w:rsidR="008B704D" w:rsidRDefault="008B704D">
            <w:bookmarkStart w:id="0" w:name="_GoBack"/>
            <w:bookmarkEnd w:id="0"/>
            <w:r>
              <w:t>Debat</w:t>
            </w:r>
          </w:p>
        </w:tc>
        <w:tc>
          <w:tcPr>
            <w:tcW w:w="4536" w:type="dxa"/>
          </w:tcPr>
          <w:p w14:paraId="3595272D" w14:textId="77777777" w:rsidR="008B704D" w:rsidRDefault="008B704D">
            <w:r>
              <w:t>Kandidaat 1</w:t>
            </w:r>
          </w:p>
        </w:tc>
        <w:tc>
          <w:tcPr>
            <w:tcW w:w="5672" w:type="dxa"/>
          </w:tcPr>
          <w:p w14:paraId="360CC356" w14:textId="77777777" w:rsidR="008B704D" w:rsidRDefault="008B704D">
            <w:r>
              <w:t>Kandidaat 2</w:t>
            </w:r>
          </w:p>
        </w:tc>
      </w:tr>
      <w:tr w:rsidR="008B704D" w14:paraId="0D505C55" w14:textId="77777777" w:rsidTr="00363A73">
        <w:tc>
          <w:tcPr>
            <w:tcW w:w="3936" w:type="dxa"/>
          </w:tcPr>
          <w:p w14:paraId="1F511158" w14:textId="77777777" w:rsidR="008B704D" w:rsidRDefault="008B704D">
            <w:r>
              <w:t>1</w:t>
            </w:r>
          </w:p>
          <w:p w14:paraId="04132BF2" w14:textId="2F3D3E30" w:rsidR="008B704D" w:rsidRDefault="00363A73">
            <w:r>
              <w:t>Noteer:</w:t>
            </w:r>
          </w:p>
          <w:p w14:paraId="7241E59E" w14:textId="77777777" w:rsidR="00363A73" w:rsidRDefault="00363A73" w:rsidP="00363A73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cirkelredenatie (-1)</w:t>
            </w:r>
          </w:p>
          <w:p w14:paraId="6512C99E" w14:textId="77777777" w:rsidR="00363A73" w:rsidRDefault="00363A73" w:rsidP="00363A73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generalisatie (-1)</w:t>
            </w:r>
          </w:p>
          <w:p w14:paraId="1CCDAFE8" w14:textId="77777777" w:rsidR="00363A73" w:rsidRDefault="00363A73" w:rsidP="00363A73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vals dilemma (-1)</w:t>
            </w:r>
          </w:p>
          <w:p w14:paraId="19E21447" w14:textId="77777777" w:rsidR="00363A73" w:rsidRDefault="00363A73" w:rsidP="00363A73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ik-verhaal ontbreekt (-1)</w:t>
            </w:r>
          </w:p>
          <w:p w14:paraId="113095BA" w14:textId="77777777" w:rsidR="00363A73" w:rsidRDefault="00363A73" w:rsidP="00363A73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geen want, dus logica (-1)</w:t>
            </w:r>
          </w:p>
          <w:p w14:paraId="0FECC150" w14:textId="52BD6D72" w:rsidR="00363A73" w:rsidRDefault="00363A73" w:rsidP="00363A73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geen overtuigingskracht (-1)</w:t>
            </w:r>
          </w:p>
          <w:p w14:paraId="3FF5C618" w14:textId="77777777" w:rsidR="00363A73" w:rsidRDefault="00363A73" w:rsidP="00363A73">
            <w:pPr>
              <w:rPr>
                <w:rFonts w:ascii="Arial" w:hAnsi="Arial"/>
                <w:sz w:val="20"/>
                <w:szCs w:val="20"/>
              </w:rPr>
            </w:pPr>
          </w:p>
          <w:p w14:paraId="0D2BD15C" w14:textId="77777777" w:rsidR="008B704D" w:rsidRDefault="008B704D"/>
        </w:tc>
        <w:tc>
          <w:tcPr>
            <w:tcW w:w="4536" w:type="dxa"/>
          </w:tcPr>
          <w:p w14:paraId="650B7BCE" w14:textId="77777777" w:rsidR="008B704D" w:rsidRDefault="008B704D"/>
        </w:tc>
        <w:tc>
          <w:tcPr>
            <w:tcW w:w="5672" w:type="dxa"/>
          </w:tcPr>
          <w:p w14:paraId="04996F52" w14:textId="77777777" w:rsidR="008B704D" w:rsidRDefault="008B704D"/>
        </w:tc>
      </w:tr>
      <w:tr w:rsidR="008B704D" w14:paraId="2BA79D43" w14:textId="77777777" w:rsidTr="00363A73">
        <w:tc>
          <w:tcPr>
            <w:tcW w:w="3936" w:type="dxa"/>
          </w:tcPr>
          <w:p w14:paraId="5EF2DD8D" w14:textId="23C933E4" w:rsidR="008B704D" w:rsidRDefault="008B704D">
            <w:r>
              <w:t>2</w:t>
            </w:r>
          </w:p>
          <w:p w14:paraId="5B8770D5" w14:textId="77777777" w:rsidR="00363A73" w:rsidRDefault="00363A73">
            <w:r>
              <w:t>Noteer:</w:t>
            </w:r>
          </w:p>
          <w:p w14:paraId="06C3E231" w14:textId="0B61DD3D" w:rsidR="00363A73" w:rsidRDefault="00363A73">
            <w:r>
              <w:t>Moeilijke woorden</w:t>
            </w:r>
          </w:p>
          <w:p w14:paraId="45B45880" w14:textId="77777777" w:rsidR="00363A73" w:rsidRDefault="00363A73"/>
          <w:p w14:paraId="262A5EAA" w14:textId="77777777" w:rsidR="008B704D" w:rsidRDefault="008B704D"/>
          <w:p w14:paraId="427E5D93" w14:textId="77777777" w:rsidR="008B704D" w:rsidRDefault="008B704D"/>
          <w:p w14:paraId="04D8A4A0" w14:textId="77777777" w:rsidR="008B704D" w:rsidRDefault="008B704D"/>
          <w:p w14:paraId="063047E6" w14:textId="77777777" w:rsidR="008B704D" w:rsidRDefault="008B704D"/>
          <w:p w14:paraId="0542F7C2" w14:textId="77777777" w:rsidR="008B704D" w:rsidRDefault="008B704D"/>
          <w:p w14:paraId="75277F9A" w14:textId="77777777" w:rsidR="008B704D" w:rsidRDefault="008B704D"/>
          <w:p w14:paraId="075724A5" w14:textId="77777777" w:rsidR="008B704D" w:rsidRDefault="008B704D"/>
        </w:tc>
        <w:tc>
          <w:tcPr>
            <w:tcW w:w="4536" w:type="dxa"/>
          </w:tcPr>
          <w:p w14:paraId="35257E6C" w14:textId="77777777" w:rsidR="008B704D" w:rsidRDefault="008B704D"/>
        </w:tc>
        <w:tc>
          <w:tcPr>
            <w:tcW w:w="5672" w:type="dxa"/>
          </w:tcPr>
          <w:p w14:paraId="7A6FBCB6" w14:textId="77777777" w:rsidR="008B704D" w:rsidRDefault="008B704D"/>
        </w:tc>
      </w:tr>
      <w:tr w:rsidR="008B704D" w14:paraId="1DAEACD3" w14:textId="77777777" w:rsidTr="00363A73">
        <w:tc>
          <w:tcPr>
            <w:tcW w:w="3936" w:type="dxa"/>
          </w:tcPr>
          <w:p w14:paraId="5848D2A7" w14:textId="23534013" w:rsidR="008B704D" w:rsidRDefault="008B704D">
            <w:r>
              <w:t>3</w:t>
            </w:r>
          </w:p>
          <w:p w14:paraId="0C5ED267" w14:textId="77777777" w:rsidR="00363A73" w:rsidRDefault="00363A73">
            <w:r>
              <w:t>Noteer:</w:t>
            </w:r>
          </w:p>
          <w:p w14:paraId="4823DFF3" w14:textId="629A77D7" w:rsidR="00363A73" w:rsidRDefault="00363A73">
            <w:r>
              <w:t xml:space="preserve">aantal samenvatting </w:t>
            </w:r>
          </w:p>
          <w:p w14:paraId="7CC63D29" w14:textId="4CD824AD" w:rsidR="008B704D" w:rsidRDefault="00363A73">
            <w:r>
              <w:t xml:space="preserve">aantal vragen </w:t>
            </w:r>
          </w:p>
          <w:p w14:paraId="5C254EB2" w14:textId="77777777" w:rsidR="008B704D" w:rsidRDefault="008B704D"/>
          <w:p w14:paraId="1E48E5CC" w14:textId="77777777" w:rsidR="008B704D" w:rsidRDefault="008B704D"/>
          <w:p w14:paraId="6DA4827F" w14:textId="77777777" w:rsidR="008B704D" w:rsidRDefault="008B704D"/>
          <w:p w14:paraId="5B2F359A" w14:textId="77777777" w:rsidR="008B704D" w:rsidRDefault="008B704D"/>
          <w:p w14:paraId="3D282B57" w14:textId="77777777" w:rsidR="008B704D" w:rsidRDefault="008B704D"/>
          <w:p w14:paraId="49136CA4" w14:textId="77777777" w:rsidR="008B704D" w:rsidRDefault="008B704D"/>
        </w:tc>
        <w:tc>
          <w:tcPr>
            <w:tcW w:w="4536" w:type="dxa"/>
          </w:tcPr>
          <w:p w14:paraId="093BA6B9" w14:textId="77777777" w:rsidR="008B704D" w:rsidRDefault="008B704D"/>
        </w:tc>
        <w:tc>
          <w:tcPr>
            <w:tcW w:w="5672" w:type="dxa"/>
          </w:tcPr>
          <w:p w14:paraId="5077C433" w14:textId="77777777" w:rsidR="008B704D" w:rsidRDefault="008B704D"/>
        </w:tc>
      </w:tr>
    </w:tbl>
    <w:p w14:paraId="7AFD8102" w14:textId="30AFF788" w:rsidR="00F210C1" w:rsidRDefault="00F210C1" w:rsidP="00363A73"/>
    <w:sectPr w:rsidR="00F210C1" w:rsidSect="008B704D">
      <w:headerReference w:type="defaul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A54800" w14:textId="77777777" w:rsidR="008B704D" w:rsidRDefault="008B704D" w:rsidP="008B704D">
      <w:pPr>
        <w:spacing w:line="240" w:lineRule="auto"/>
      </w:pPr>
      <w:r>
        <w:separator/>
      </w:r>
    </w:p>
  </w:endnote>
  <w:endnote w:type="continuationSeparator" w:id="0">
    <w:p w14:paraId="593BD481" w14:textId="77777777" w:rsidR="008B704D" w:rsidRDefault="008B704D" w:rsidP="008B70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7562C5" w14:textId="77777777" w:rsidR="008B704D" w:rsidRDefault="008B704D" w:rsidP="008B704D">
      <w:pPr>
        <w:spacing w:line="240" w:lineRule="auto"/>
      </w:pPr>
      <w:r>
        <w:separator/>
      </w:r>
    </w:p>
  </w:footnote>
  <w:footnote w:type="continuationSeparator" w:id="0">
    <w:p w14:paraId="05F97E23" w14:textId="77777777" w:rsidR="008B704D" w:rsidRDefault="008B704D" w:rsidP="008B704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49BF27" w14:textId="1D71B945" w:rsidR="008B704D" w:rsidRDefault="00363A73">
    <w:pPr>
      <w:pStyle w:val="Koptekst"/>
      <w:rPr>
        <w:color w:val="FF0000"/>
        <w:sz w:val="44"/>
        <w:szCs w:val="44"/>
      </w:rPr>
    </w:pPr>
    <w:r>
      <w:rPr>
        <w:color w:val="FF0000"/>
        <w:sz w:val="44"/>
        <w:szCs w:val="44"/>
      </w:rPr>
      <w:t>Minpunten</w:t>
    </w:r>
    <w:r w:rsidRPr="00363A73">
      <w:rPr>
        <w:color w:val="00B050"/>
        <w:sz w:val="44"/>
        <w:szCs w:val="44"/>
      </w:rPr>
      <w:t xml:space="preserve">… en pluspunten </w:t>
    </w:r>
  </w:p>
  <w:p w14:paraId="5F36FCBB" w14:textId="77777777" w:rsidR="008B704D" w:rsidRDefault="008B704D">
    <w:pPr>
      <w:pStyle w:val="Koptekst"/>
      <w:rPr>
        <w:color w:val="FF0000"/>
        <w:sz w:val="44"/>
        <w:szCs w:val="44"/>
      </w:rPr>
    </w:pPr>
  </w:p>
  <w:p w14:paraId="5B8A694C" w14:textId="77777777" w:rsidR="008B704D" w:rsidRDefault="008B704D">
    <w:pPr>
      <w:pStyle w:val="Koptekst"/>
      <w:rPr>
        <w:color w:val="FF0000"/>
        <w:sz w:val="44"/>
        <w:szCs w:val="44"/>
      </w:rPr>
    </w:pPr>
  </w:p>
  <w:p w14:paraId="67F680DE" w14:textId="77777777" w:rsidR="008B704D" w:rsidRPr="008B704D" w:rsidRDefault="008B704D">
    <w:pPr>
      <w:pStyle w:val="Koptekst"/>
      <w:rPr>
        <w:color w:val="FF0000"/>
        <w:sz w:val="44"/>
        <w:szCs w:val="4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04D"/>
    <w:rsid w:val="00363A73"/>
    <w:rsid w:val="005C5E51"/>
    <w:rsid w:val="008B704D"/>
    <w:rsid w:val="00990CFD"/>
    <w:rsid w:val="009F4E47"/>
    <w:rsid w:val="00A94E8C"/>
    <w:rsid w:val="00C656F0"/>
    <w:rsid w:val="00CA4CDD"/>
    <w:rsid w:val="00F21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F6357"/>
  <w15:docId w15:val="{BE3ED14B-473A-4A8A-9A8B-1D15673EB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="Arial"/>
        <w:color w:val="000000"/>
        <w:sz w:val="18"/>
        <w:szCs w:val="18"/>
        <w:lang w:val="nl-N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656F0"/>
  </w:style>
  <w:style w:type="paragraph" w:styleId="Kop1">
    <w:name w:val="heading 1"/>
    <w:basedOn w:val="Standaard"/>
    <w:next w:val="Standaard"/>
    <w:link w:val="Kop1Char"/>
    <w:uiPriority w:val="9"/>
    <w:qFormat/>
    <w:rsid w:val="00C656F0"/>
    <w:pPr>
      <w:outlineLvl w:val="0"/>
    </w:pPr>
    <w:rPr>
      <w:b/>
      <w:bCs/>
      <w:sz w:val="28"/>
      <w:szCs w:val="28"/>
      <w:lang w:eastAsia="nl-NL"/>
    </w:rPr>
  </w:style>
  <w:style w:type="paragraph" w:styleId="Kop2">
    <w:name w:val="heading 2"/>
    <w:basedOn w:val="Normaalweb"/>
    <w:next w:val="Standaard"/>
    <w:link w:val="Kop2Char"/>
    <w:uiPriority w:val="9"/>
    <w:unhideWhenUsed/>
    <w:qFormat/>
    <w:rsid w:val="00C656F0"/>
    <w:pPr>
      <w:outlineLvl w:val="1"/>
    </w:pPr>
    <w:rPr>
      <w:rFonts w:ascii="Verdana" w:eastAsia="Times New Roman" w:hAnsi="Verdana" w:cs="Arial"/>
      <w:b/>
      <w:bCs/>
      <w:lang w:eastAsia="nl-NL"/>
    </w:rPr>
  </w:style>
  <w:style w:type="paragraph" w:styleId="Kop3">
    <w:name w:val="heading 3"/>
    <w:basedOn w:val="Normaalweb"/>
    <w:link w:val="Kop3Char"/>
    <w:uiPriority w:val="9"/>
    <w:qFormat/>
    <w:rsid w:val="00C656F0"/>
    <w:pPr>
      <w:outlineLvl w:val="2"/>
    </w:pPr>
    <w:rPr>
      <w:rFonts w:ascii="Verdana" w:eastAsia="Times New Roman" w:hAnsi="Verdana" w:cs="Arial"/>
      <w:b/>
      <w:bCs/>
      <w:sz w:val="18"/>
      <w:lang w:eastAsia="nl-NL"/>
    </w:rPr>
  </w:style>
  <w:style w:type="paragraph" w:styleId="Kop4">
    <w:name w:val="heading 4"/>
    <w:basedOn w:val="Kop3"/>
    <w:next w:val="Standaard"/>
    <w:link w:val="Kop4Char"/>
    <w:uiPriority w:val="9"/>
    <w:unhideWhenUsed/>
    <w:qFormat/>
    <w:rsid w:val="00C656F0"/>
    <w:pPr>
      <w:outlineLvl w:val="3"/>
    </w:pPr>
    <w:rPr>
      <w:b w:val="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3Char">
    <w:name w:val="Kop 3 Char"/>
    <w:basedOn w:val="Standaardalinea-lettertype"/>
    <w:link w:val="Kop3"/>
    <w:uiPriority w:val="9"/>
    <w:rsid w:val="00C656F0"/>
    <w:rPr>
      <w:rFonts w:eastAsia="Times New Roman"/>
      <w:b/>
      <w:bCs/>
      <w:szCs w:val="24"/>
      <w:lang w:eastAsia="nl-NL"/>
    </w:rPr>
  </w:style>
  <w:style w:type="paragraph" w:styleId="Lijstalinea">
    <w:name w:val="List Paragraph"/>
    <w:basedOn w:val="Standaard"/>
    <w:uiPriority w:val="99"/>
    <w:qFormat/>
    <w:rsid w:val="00C656F0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C656F0"/>
    <w:rPr>
      <w:b/>
      <w:bCs/>
      <w:sz w:val="28"/>
      <w:szCs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C656F0"/>
    <w:rPr>
      <w:rFonts w:eastAsia="Times New Roman"/>
      <w:b/>
      <w:bCs/>
      <w:sz w:val="24"/>
      <w:szCs w:val="24"/>
      <w:lang w:eastAsia="nl-NL"/>
    </w:rPr>
  </w:style>
  <w:style w:type="paragraph" w:styleId="Normaalweb">
    <w:name w:val="Normal (Web)"/>
    <w:basedOn w:val="Standaard"/>
    <w:uiPriority w:val="99"/>
    <w:semiHidden/>
    <w:unhideWhenUsed/>
    <w:rsid w:val="00C656F0"/>
    <w:rPr>
      <w:rFonts w:ascii="Times New Roman" w:hAnsi="Times New Roman" w:cs="Times New Roman"/>
      <w:sz w:val="24"/>
      <w:szCs w:val="24"/>
    </w:rPr>
  </w:style>
  <w:style w:type="character" w:customStyle="1" w:styleId="Kop4Char">
    <w:name w:val="Kop 4 Char"/>
    <w:basedOn w:val="Standaardalinea-lettertype"/>
    <w:link w:val="Kop4"/>
    <w:uiPriority w:val="9"/>
    <w:rsid w:val="00C656F0"/>
    <w:rPr>
      <w:rFonts w:eastAsia="Times New Roman"/>
      <w:bCs/>
      <w:szCs w:val="24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C656F0"/>
    <w:pPr>
      <w:spacing w:after="300" w:line="240" w:lineRule="auto"/>
      <w:contextualSpacing/>
    </w:pPr>
    <w:rPr>
      <w:rFonts w:eastAsiaTheme="majorEastAsia" w:cstheme="majorBidi"/>
      <w:b/>
      <w:color w:val="000000" w:themeColor="text1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C656F0"/>
    <w:rPr>
      <w:rFonts w:eastAsiaTheme="majorEastAsia" w:cstheme="majorBidi"/>
      <w:b/>
      <w:color w:val="000000" w:themeColor="text1"/>
      <w:spacing w:val="5"/>
      <w:kern w:val="28"/>
      <w:sz w:val="52"/>
      <w:szCs w:val="52"/>
    </w:rPr>
  </w:style>
  <w:style w:type="table" w:styleId="Tabelraster">
    <w:name w:val="Table Grid"/>
    <w:basedOn w:val="Standaardtabel"/>
    <w:uiPriority w:val="59"/>
    <w:rsid w:val="008B704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8B704D"/>
    <w:pPr>
      <w:tabs>
        <w:tab w:val="center" w:pos="4513"/>
        <w:tab w:val="right" w:pos="9026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B704D"/>
  </w:style>
  <w:style w:type="paragraph" w:styleId="Voettekst">
    <w:name w:val="footer"/>
    <w:basedOn w:val="Standaard"/>
    <w:link w:val="VoettekstChar"/>
    <w:uiPriority w:val="99"/>
    <w:unhideWhenUsed/>
    <w:rsid w:val="008B704D"/>
    <w:pPr>
      <w:tabs>
        <w:tab w:val="center" w:pos="4513"/>
        <w:tab w:val="right" w:pos="9026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B704D"/>
  </w:style>
  <w:style w:type="paragraph" w:styleId="Ballontekst">
    <w:name w:val="Balloon Text"/>
    <w:basedOn w:val="Standaard"/>
    <w:link w:val="BallontekstChar"/>
    <w:uiPriority w:val="99"/>
    <w:semiHidden/>
    <w:unhideWhenUsed/>
    <w:rsid w:val="00363A73"/>
    <w:pPr>
      <w:spacing w:line="240" w:lineRule="auto"/>
    </w:pPr>
    <w:rPr>
      <w:rFonts w:ascii="Segoe UI" w:hAnsi="Segoe UI" w:cs="Segoe UI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63A73"/>
    <w:rPr>
      <w:rFonts w:ascii="Segoe UI" w:hAnsi="Segoe UI" w:cs="Segoe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29050AAD54404D92429D39641D41E8" ma:contentTypeVersion="111" ma:contentTypeDescription="Een nieuw document maken." ma:contentTypeScope="" ma:versionID="44600764cde14d3de6062a0328edc14e">
  <xsd:schema xmlns:xsd="http://www.w3.org/2001/XMLSchema" xmlns:xs="http://www.w3.org/2001/XMLSchema" xmlns:p="http://schemas.microsoft.com/office/2006/metadata/properties" xmlns:ns2="5c82f96f-d469-4a40-b83c-51efc795640b" targetNamespace="http://schemas.microsoft.com/office/2006/metadata/properties" ma:root="true" ma:fieldsID="2c3e8c330e263698d3485fec8da0233c" ns2:_="">
    <xsd:import namespace="5c82f96f-d469-4a40-b83c-51efc795640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82f96f-d469-4a40-b83c-51efc79564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 blijven behouden" ma:description="Id behouden tijdens toevoegen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654873e-26d9-4f2d-afc5-c375d4cea883" ContentTypeId="0x0101" PreviousValue="false"/>
</file>

<file path=customXml/item4.xml><?xml version="1.0" encoding="utf-8"?>
<?mso-contentType ?>
<spe:Receivers xmlns:spe="http://schemas.microsoft.com/sharepoint/event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A7AF55-81A8-433C-BD27-C698CA2C8FF9}">
  <ds:schemaRefs>
    <ds:schemaRef ds:uri="5c82f96f-d469-4a40-b83c-51efc795640b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75D07D2E-1274-4A68-87CA-E9AA8241AC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82f96f-d469-4a40-b83c-51efc79564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BD333B0-2080-4769-8706-C7B96E159D84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7F10B88E-9D2B-425E-9021-4D37B8F8A936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911B5A57-30CC-48A9-8A38-51934D8CD2C1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729948A7-2E04-46E9-8BA2-C317D3336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8A90FB1F.dotm</Template>
  <TotalTime>0</TotalTime>
  <Pages>1</Pages>
  <Words>43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Graafschap College</Company>
  <LinksUpToDate>false</LinksUpToDate>
  <CharactersWithSpaces>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Berenschot, Karin</dc:creator>
  <cp:lastModifiedBy>Berenschot, Karin</cp:lastModifiedBy>
  <cp:revision>2</cp:revision>
  <cp:lastPrinted>2016-05-19T15:42:00Z</cp:lastPrinted>
  <dcterms:created xsi:type="dcterms:W3CDTF">2017-04-20T14:31:00Z</dcterms:created>
  <dcterms:modified xsi:type="dcterms:W3CDTF">2017-04-20T14:31:00Z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0x0101005229050AAD54404D92429D39641D41E8</vt:lpwstr>
  </property>
</Properties>
</file>